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D4" w:rsidRDefault="008668D4" w:rsidP="00B76F71">
      <w:pPr>
        <w:spacing w:after="0" w:line="240" w:lineRule="auto"/>
        <w:jc w:val="right"/>
        <w:rPr>
          <w:rFonts w:ascii="Times New Roman" w:hAnsi="Times New Roman"/>
        </w:rPr>
      </w:pPr>
    </w:p>
    <w:p w:rsidR="008668D4" w:rsidRDefault="008668D4" w:rsidP="00B76F7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Май 2024г</w:t>
      </w:r>
    </w:p>
    <w:p w:rsidR="008668D4" w:rsidRDefault="008668D4" w:rsidP="00967D28">
      <w:pPr>
        <w:spacing w:line="240" w:lineRule="auto"/>
        <w:jc w:val="center"/>
        <w:rPr>
          <w:rFonts w:ascii="Times New Roman" w:hAnsi="Times New Roman"/>
          <w:b/>
        </w:rPr>
      </w:pPr>
      <w:r w:rsidRPr="005D1533">
        <w:rPr>
          <w:rFonts w:ascii="Times New Roman" w:hAnsi="Times New Roman"/>
          <w:b/>
        </w:rPr>
        <w:t xml:space="preserve">СЕМИДНЕВНОЕ МЕНЮ ДИЕТЫ </w:t>
      </w:r>
      <w:r w:rsidRPr="005D1533">
        <w:rPr>
          <w:rFonts w:ascii="Times New Roman" w:hAnsi="Times New Roman"/>
          <w:b/>
        </w:rPr>
        <w:br/>
        <w:t>ОВД</w:t>
      </w:r>
    </w:p>
    <w:p w:rsidR="008668D4" w:rsidRPr="0061029B" w:rsidRDefault="008668D4" w:rsidP="00967D28">
      <w:pPr>
        <w:spacing w:line="240" w:lineRule="auto"/>
        <w:rPr>
          <w:rFonts w:ascii="Times New Roman" w:hAnsi="Times New Roman"/>
          <w:b/>
          <w:color w:val="FF0000"/>
        </w:rPr>
      </w:pPr>
      <w:r w:rsidRPr="005D1533">
        <w:rPr>
          <w:rFonts w:ascii="Times New Roman" w:hAnsi="Times New Roman"/>
          <w:b/>
        </w:rPr>
        <w:br/>
      </w:r>
      <w:r w:rsidRPr="0061029B">
        <w:rPr>
          <w:rFonts w:ascii="Times New Roman" w:hAnsi="Times New Roman"/>
          <w:b/>
          <w:color w:val="FF0000"/>
        </w:rPr>
        <w:t>ПОНЕДЕЛЬНИК</w:t>
      </w:r>
    </w:p>
    <w:tbl>
      <w:tblPr>
        <w:tblW w:w="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"/>
        <w:gridCol w:w="2198"/>
        <w:gridCol w:w="7"/>
        <w:gridCol w:w="1234"/>
      </w:tblGrid>
      <w:tr w:rsidR="008668D4" w:rsidRPr="001418E5" w:rsidTr="00967D28">
        <w:tc>
          <w:tcPr>
            <w:tcW w:w="8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1418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\</w:t>
            </w: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19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41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Выход, г</w:t>
            </w:r>
          </w:p>
        </w:tc>
      </w:tr>
      <w:tr w:rsidR="008668D4" w:rsidRPr="001418E5" w:rsidTr="00967D28">
        <w:tc>
          <w:tcPr>
            <w:tcW w:w="4247" w:type="dxa"/>
            <w:gridSpan w:val="4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8668D4" w:rsidRPr="001418E5" w:rsidTr="00967D28">
        <w:tc>
          <w:tcPr>
            <w:tcW w:w="8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Каша дружба молочная</w:t>
            </w:r>
          </w:p>
        </w:tc>
        <w:tc>
          <w:tcPr>
            <w:tcW w:w="1241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668D4" w:rsidRPr="001418E5" w:rsidTr="00967D28">
        <w:tc>
          <w:tcPr>
            <w:tcW w:w="8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Сырники со сметаной</w:t>
            </w:r>
          </w:p>
        </w:tc>
        <w:tc>
          <w:tcPr>
            <w:tcW w:w="1241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 xml:space="preserve">150(30) </w:t>
            </w:r>
          </w:p>
        </w:tc>
      </w:tr>
      <w:tr w:rsidR="008668D4" w:rsidRPr="001418E5" w:rsidTr="00967D28">
        <w:tc>
          <w:tcPr>
            <w:tcW w:w="8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241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668D4" w:rsidRPr="001418E5" w:rsidTr="00967D28">
        <w:tc>
          <w:tcPr>
            <w:tcW w:w="8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41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668D4" w:rsidRPr="001418E5" w:rsidTr="00967D28">
        <w:tc>
          <w:tcPr>
            <w:tcW w:w="8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241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68D4" w:rsidRPr="001418E5" w:rsidTr="00967D28">
        <w:tc>
          <w:tcPr>
            <w:tcW w:w="8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черный</w:t>
            </w:r>
          </w:p>
        </w:tc>
        <w:tc>
          <w:tcPr>
            <w:tcW w:w="1241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68D4" w:rsidRPr="001418E5" w:rsidTr="00F30D3B">
        <w:tc>
          <w:tcPr>
            <w:tcW w:w="8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8668D4" w:rsidRPr="001418E5" w:rsidTr="00967D28">
        <w:trPr>
          <w:trHeight w:val="255"/>
        </w:trPr>
        <w:tc>
          <w:tcPr>
            <w:tcW w:w="808" w:type="dxa"/>
            <w:vMerge w:val="restart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 w:val="restart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1234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8D4" w:rsidRPr="001418E5" w:rsidTr="00967D28">
        <w:trPr>
          <w:trHeight w:val="300"/>
        </w:trPr>
        <w:tc>
          <w:tcPr>
            <w:tcW w:w="808" w:type="dxa"/>
            <w:vMerge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 xml:space="preserve">200                   </w:t>
            </w:r>
          </w:p>
        </w:tc>
      </w:tr>
      <w:tr w:rsidR="008668D4" w:rsidRPr="001418E5" w:rsidTr="00967D28">
        <w:tc>
          <w:tcPr>
            <w:tcW w:w="4247" w:type="dxa"/>
            <w:gridSpan w:val="4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8668D4" w:rsidRPr="001418E5" w:rsidTr="00967D28">
        <w:tc>
          <w:tcPr>
            <w:tcW w:w="8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Оливье/сметана</w:t>
            </w:r>
          </w:p>
        </w:tc>
        <w:tc>
          <w:tcPr>
            <w:tcW w:w="1241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100</w:t>
            </w:r>
            <w:r w:rsidRPr="001418E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41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68D4" w:rsidRPr="001418E5" w:rsidTr="00967D28">
        <w:tc>
          <w:tcPr>
            <w:tcW w:w="8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Рассольник на кур.бульоне</w:t>
            </w:r>
          </w:p>
        </w:tc>
        <w:tc>
          <w:tcPr>
            <w:tcW w:w="1241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8668D4" w:rsidRPr="001418E5" w:rsidTr="00967D28">
        <w:tc>
          <w:tcPr>
            <w:tcW w:w="8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Гуляш из филе курицы</w:t>
            </w:r>
          </w:p>
        </w:tc>
        <w:tc>
          <w:tcPr>
            <w:tcW w:w="1241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668D4" w:rsidRPr="001418E5" w:rsidTr="00967D28">
        <w:tc>
          <w:tcPr>
            <w:tcW w:w="8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241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668D4" w:rsidRPr="001418E5" w:rsidTr="00967D28">
        <w:tc>
          <w:tcPr>
            <w:tcW w:w="8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черный</w:t>
            </w:r>
          </w:p>
        </w:tc>
        <w:tc>
          <w:tcPr>
            <w:tcW w:w="1241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68D4" w:rsidRPr="001418E5" w:rsidTr="00967D28">
        <w:tc>
          <w:tcPr>
            <w:tcW w:w="8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241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68D4" w:rsidRPr="001418E5" w:rsidTr="00967D28">
        <w:tc>
          <w:tcPr>
            <w:tcW w:w="8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1241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668D4" w:rsidRPr="001418E5" w:rsidTr="00967D28">
        <w:tc>
          <w:tcPr>
            <w:tcW w:w="4247" w:type="dxa"/>
            <w:gridSpan w:val="4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8668D4" w:rsidRPr="001418E5" w:rsidTr="00967D28">
        <w:tc>
          <w:tcPr>
            <w:tcW w:w="8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1241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668D4" w:rsidRPr="001418E5" w:rsidTr="00967D28">
        <w:tc>
          <w:tcPr>
            <w:tcW w:w="8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Яблоко (печёное)</w:t>
            </w:r>
          </w:p>
        </w:tc>
        <w:tc>
          <w:tcPr>
            <w:tcW w:w="1241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8D4" w:rsidRPr="001418E5" w:rsidTr="00967D28">
        <w:tc>
          <w:tcPr>
            <w:tcW w:w="4247" w:type="dxa"/>
            <w:gridSpan w:val="4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</w:tr>
      <w:tr w:rsidR="008668D4" w:rsidRPr="001418E5" w:rsidTr="00967D28">
        <w:tc>
          <w:tcPr>
            <w:tcW w:w="8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Котлета рыбная на пару</w:t>
            </w:r>
          </w:p>
        </w:tc>
        <w:tc>
          <w:tcPr>
            <w:tcW w:w="1241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100</w:t>
            </w:r>
            <w:r w:rsidRPr="001418E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418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668D4" w:rsidRPr="001418E5" w:rsidTr="00967D28">
        <w:tc>
          <w:tcPr>
            <w:tcW w:w="8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41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668D4" w:rsidRPr="001418E5" w:rsidTr="00967D28">
        <w:tc>
          <w:tcPr>
            <w:tcW w:w="8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 xml:space="preserve">Свекла с маслом </w:t>
            </w:r>
          </w:p>
        </w:tc>
        <w:tc>
          <w:tcPr>
            <w:tcW w:w="1241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668D4" w:rsidRPr="001418E5" w:rsidTr="00967D28">
        <w:tc>
          <w:tcPr>
            <w:tcW w:w="8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черный</w:t>
            </w:r>
          </w:p>
        </w:tc>
        <w:tc>
          <w:tcPr>
            <w:tcW w:w="1241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68D4" w:rsidRPr="001418E5" w:rsidTr="00967D28">
        <w:tc>
          <w:tcPr>
            <w:tcW w:w="8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241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68D4" w:rsidRPr="001418E5" w:rsidTr="00967D28">
        <w:trPr>
          <w:trHeight w:val="85"/>
        </w:trPr>
        <w:tc>
          <w:tcPr>
            <w:tcW w:w="8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Кисломолочный продукт</w:t>
            </w:r>
          </w:p>
        </w:tc>
        <w:tc>
          <w:tcPr>
            <w:tcW w:w="1241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8668D4" w:rsidRDefault="008668D4" w:rsidP="00D1685E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8668D4" w:rsidRDefault="008668D4" w:rsidP="00D1685E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8668D4" w:rsidRDefault="008668D4" w:rsidP="00D1685E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8668D4" w:rsidRDefault="008668D4" w:rsidP="0085228E">
      <w:pPr>
        <w:spacing w:line="240" w:lineRule="auto"/>
        <w:rPr>
          <w:rFonts w:ascii="Times New Roman" w:hAnsi="Times New Roman"/>
          <w:b/>
        </w:rPr>
      </w:pPr>
    </w:p>
    <w:p w:rsidR="008668D4" w:rsidRDefault="008668D4" w:rsidP="00B76F71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Pr="0061029B" w:rsidRDefault="008668D4" w:rsidP="00967D28">
      <w:pPr>
        <w:spacing w:line="240" w:lineRule="auto"/>
        <w:rPr>
          <w:rFonts w:ascii="Times New Roman" w:hAnsi="Times New Roman"/>
          <w:b/>
          <w:color w:val="FF0000"/>
        </w:rPr>
      </w:pPr>
      <w:r w:rsidRPr="0061029B">
        <w:rPr>
          <w:rFonts w:ascii="Times New Roman" w:hAnsi="Times New Roman"/>
          <w:b/>
          <w:color w:val="FF0000"/>
        </w:rPr>
        <w:t>ВТОРНИК</w:t>
      </w:r>
    </w:p>
    <w:tbl>
      <w:tblPr>
        <w:tblW w:w="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208"/>
        <w:gridCol w:w="1250"/>
      </w:tblGrid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1418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\</w:t>
            </w: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Выход, г</w:t>
            </w:r>
          </w:p>
        </w:tc>
      </w:tr>
      <w:tr w:rsidR="008668D4" w:rsidRPr="001418E5" w:rsidTr="00967D28">
        <w:tc>
          <w:tcPr>
            <w:tcW w:w="4275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Омлет паровой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черный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68D4" w:rsidRPr="001418E5" w:rsidTr="006F2A21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gridSpan w:val="2"/>
          </w:tcPr>
          <w:p w:rsidR="008668D4" w:rsidRPr="00967D28" w:rsidRDefault="008668D4" w:rsidP="00967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Апельсин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418E5">
              <w:rPr>
                <w:rFonts w:ascii="Times New Roman" w:hAnsi="Times New Roman"/>
                <w:sz w:val="24"/>
                <w:szCs w:val="24"/>
              </w:rPr>
              <w:t xml:space="preserve">200                    </w:t>
            </w:r>
          </w:p>
        </w:tc>
      </w:tr>
      <w:tr w:rsidR="008668D4" w:rsidRPr="001418E5" w:rsidTr="00967D28">
        <w:tc>
          <w:tcPr>
            <w:tcW w:w="4275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Салат с курицей и фасолью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100/30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 xml:space="preserve">Суп куриный фрик. с рисом 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Рулет говяжий с омлетом в том.соу.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100</w:t>
            </w:r>
            <w:r w:rsidRPr="001418E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418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Овощи запеченные</w:t>
            </w:r>
          </w:p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Карт.морк.пер. бол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черный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668D4" w:rsidRPr="001418E5" w:rsidTr="00967D28">
        <w:tc>
          <w:tcPr>
            <w:tcW w:w="4275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Булочка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Яблоко (свежее зел)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668D4" w:rsidRPr="001418E5" w:rsidTr="00967D28">
        <w:tc>
          <w:tcPr>
            <w:tcW w:w="4275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Спагетти болоньезе с инд.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черный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Кисломолочный продукт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8668D4" w:rsidRDefault="008668D4" w:rsidP="00D1685E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8668D4" w:rsidRDefault="008668D4" w:rsidP="00D1685E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8668D4" w:rsidRDefault="008668D4" w:rsidP="00D1685E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8668D4" w:rsidRDefault="008668D4" w:rsidP="00B52017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Default="008668D4" w:rsidP="00B52017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Default="008668D4" w:rsidP="00967D28">
      <w:pPr>
        <w:spacing w:line="240" w:lineRule="auto"/>
        <w:rPr>
          <w:rFonts w:ascii="Times New Roman" w:hAnsi="Times New Roman"/>
          <w:b/>
        </w:rPr>
      </w:pPr>
    </w:p>
    <w:p w:rsidR="008668D4" w:rsidRDefault="008668D4" w:rsidP="00B52017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Pr="005D1533" w:rsidRDefault="008668D4" w:rsidP="00967D28">
      <w:pPr>
        <w:spacing w:line="240" w:lineRule="auto"/>
        <w:rPr>
          <w:rFonts w:ascii="Times New Roman" w:hAnsi="Times New Roman"/>
          <w:b/>
        </w:rPr>
      </w:pPr>
      <w:r w:rsidRPr="00A935D2">
        <w:rPr>
          <w:rFonts w:ascii="Times New Roman" w:hAnsi="Times New Roman"/>
          <w:b/>
          <w:color w:val="FF0000"/>
        </w:rPr>
        <w:t>СРЕ</w:t>
      </w:r>
      <w:r w:rsidRPr="0061029B">
        <w:rPr>
          <w:rFonts w:ascii="Times New Roman" w:hAnsi="Times New Roman"/>
          <w:b/>
          <w:color w:val="FF0000"/>
        </w:rPr>
        <w:t>ДА</w:t>
      </w:r>
    </w:p>
    <w:tbl>
      <w:tblPr>
        <w:tblW w:w="4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2207"/>
        <w:gridCol w:w="1249"/>
      </w:tblGrid>
      <w:tr w:rsidR="008668D4" w:rsidRPr="001418E5" w:rsidTr="00967D28">
        <w:tc>
          <w:tcPr>
            <w:tcW w:w="815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1418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\</w:t>
            </w: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20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4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Выход, г</w:t>
            </w:r>
          </w:p>
        </w:tc>
      </w:tr>
      <w:tr w:rsidR="008668D4" w:rsidRPr="001418E5" w:rsidTr="00967D28">
        <w:tc>
          <w:tcPr>
            <w:tcW w:w="4271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8668D4" w:rsidRPr="001418E5" w:rsidTr="00967D28">
        <w:tc>
          <w:tcPr>
            <w:tcW w:w="815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249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668D4" w:rsidRPr="001418E5" w:rsidTr="00967D28">
        <w:tc>
          <w:tcPr>
            <w:tcW w:w="815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Запеканка творожная</w:t>
            </w:r>
          </w:p>
        </w:tc>
        <w:tc>
          <w:tcPr>
            <w:tcW w:w="1249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668D4" w:rsidRPr="001418E5" w:rsidTr="00967D28">
        <w:tc>
          <w:tcPr>
            <w:tcW w:w="815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249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668D4" w:rsidRPr="001418E5" w:rsidTr="00967D28">
        <w:tc>
          <w:tcPr>
            <w:tcW w:w="815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49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668D4" w:rsidRPr="001418E5" w:rsidTr="00967D28">
        <w:tc>
          <w:tcPr>
            <w:tcW w:w="815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249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68D4" w:rsidRPr="001418E5" w:rsidTr="00967D28">
        <w:tc>
          <w:tcPr>
            <w:tcW w:w="815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черный</w:t>
            </w:r>
          </w:p>
        </w:tc>
        <w:tc>
          <w:tcPr>
            <w:tcW w:w="1249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68D4" w:rsidRPr="001418E5" w:rsidTr="00967D28">
        <w:trPr>
          <w:trHeight w:val="285"/>
        </w:trPr>
        <w:tc>
          <w:tcPr>
            <w:tcW w:w="815" w:type="dxa"/>
            <w:vMerge w:val="restart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8668D4" w:rsidRPr="001418E5" w:rsidTr="00967D28">
        <w:trPr>
          <w:trHeight w:val="270"/>
        </w:trPr>
        <w:tc>
          <w:tcPr>
            <w:tcW w:w="815" w:type="dxa"/>
            <w:vMerge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Яблоко (печен)</w:t>
            </w:r>
          </w:p>
        </w:tc>
        <w:tc>
          <w:tcPr>
            <w:tcW w:w="1249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8D4" w:rsidRPr="001418E5" w:rsidTr="00967D28">
        <w:tc>
          <w:tcPr>
            <w:tcW w:w="4271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8668D4" w:rsidRPr="001418E5" w:rsidTr="00967D28">
        <w:tc>
          <w:tcPr>
            <w:tcW w:w="815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8D4" w:rsidRPr="001418E5" w:rsidTr="00967D28">
        <w:tc>
          <w:tcPr>
            <w:tcW w:w="815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Салат с куриный с рисом  и с шампин.</w:t>
            </w:r>
          </w:p>
        </w:tc>
        <w:tc>
          <w:tcPr>
            <w:tcW w:w="1249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100/30</w:t>
            </w:r>
          </w:p>
        </w:tc>
      </w:tr>
      <w:tr w:rsidR="008668D4" w:rsidRPr="001418E5" w:rsidTr="00967D28">
        <w:tc>
          <w:tcPr>
            <w:tcW w:w="815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Борщ с говядиной</w:t>
            </w:r>
          </w:p>
        </w:tc>
        <w:tc>
          <w:tcPr>
            <w:tcW w:w="1249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8668D4" w:rsidRPr="001418E5" w:rsidTr="00967D28">
        <w:tc>
          <w:tcPr>
            <w:tcW w:w="815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Бефстроганов из кур филе</w:t>
            </w:r>
          </w:p>
        </w:tc>
        <w:tc>
          <w:tcPr>
            <w:tcW w:w="1249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668D4" w:rsidRPr="001418E5" w:rsidTr="00967D28">
        <w:tc>
          <w:tcPr>
            <w:tcW w:w="815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Пюре картофельн.</w:t>
            </w:r>
          </w:p>
        </w:tc>
        <w:tc>
          <w:tcPr>
            <w:tcW w:w="1249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668D4" w:rsidRPr="001418E5" w:rsidTr="00967D28">
        <w:tc>
          <w:tcPr>
            <w:tcW w:w="815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249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68D4" w:rsidRPr="001418E5" w:rsidTr="00967D28">
        <w:tc>
          <w:tcPr>
            <w:tcW w:w="815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черный</w:t>
            </w:r>
          </w:p>
        </w:tc>
        <w:tc>
          <w:tcPr>
            <w:tcW w:w="1249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68D4" w:rsidRPr="001418E5" w:rsidTr="00967D28">
        <w:tc>
          <w:tcPr>
            <w:tcW w:w="815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1249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668D4" w:rsidRPr="001418E5" w:rsidTr="00967D28">
        <w:tc>
          <w:tcPr>
            <w:tcW w:w="4271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8668D4" w:rsidRPr="001418E5" w:rsidTr="00967D28">
        <w:tc>
          <w:tcPr>
            <w:tcW w:w="815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1249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668D4" w:rsidRPr="001418E5" w:rsidTr="00967D28">
        <w:tc>
          <w:tcPr>
            <w:tcW w:w="4271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</w:tr>
      <w:tr w:rsidR="008668D4" w:rsidRPr="001418E5" w:rsidTr="00967D28">
        <w:tc>
          <w:tcPr>
            <w:tcW w:w="815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Филе горбуши слив. соусом</w:t>
            </w:r>
          </w:p>
        </w:tc>
        <w:tc>
          <w:tcPr>
            <w:tcW w:w="1249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100</w:t>
            </w:r>
            <w:r w:rsidRPr="001418E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418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668D4" w:rsidRPr="001418E5" w:rsidTr="00967D28">
        <w:tc>
          <w:tcPr>
            <w:tcW w:w="815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1249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668D4" w:rsidRPr="001418E5" w:rsidTr="00967D28">
        <w:tc>
          <w:tcPr>
            <w:tcW w:w="815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Салат винегрет</w:t>
            </w:r>
          </w:p>
        </w:tc>
        <w:tc>
          <w:tcPr>
            <w:tcW w:w="1249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668D4" w:rsidRPr="001418E5" w:rsidTr="00967D28">
        <w:tc>
          <w:tcPr>
            <w:tcW w:w="815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249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68D4" w:rsidRPr="001418E5" w:rsidTr="00967D28">
        <w:tc>
          <w:tcPr>
            <w:tcW w:w="815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черный</w:t>
            </w:r>
          </w:p>
        </w:tc>
        <w:tc>
          <w:tcPr>
            <w:tcW w:w="1249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68D4" w:rsidRPr="001418E5" w:rsidTr="00967D28">
        <w:tc>
          <w:tcPr>
            <w:tcW w:w="815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Кисломолочный продукт</w:t>
            </w:r>
          </w:p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249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8668D4" w:rsidRPr="00775AB7" w:rsidRDefault="008668D4" w:rsidP="00B52017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8668D4" w:rsidRDefault="008668D4" w:rsidP="003A7634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Default="008668D4" w:rsidP="003A7634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Default="008668D4" w:rsidP="003A7634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Default="008668D4" w:rsidP="003A7634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Default="008668D4" w:rsidP="003A7634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Default="008668D4" w:rsidP="003A7634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Default="008668D4" w:rsidP="003A7634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Pr="0061029B" w:rsidRDefault="008668D4" w:rsidP="00967D28">
      <w:pPr>
        <w:spacing w:line="240" w:lineRule="auto"/>
        <w:rPr>
          <w:rFonts w:ascii="Times New Roman" w:hAnsi="Times New Roman"/>
          <w:b/>
          <w:color w:val="FF0000"/>
        </w:rPr>
      </w:pPr>
      <w:r w:rsidRPr="0061029B">
        <w:rPr>
          <w:rFonts w:ascii="Times New Roman" w:hAnsi="Times New Roman"/>
          <w:b/>
          <w:color w:val="FF0000"/>
        </w:rPr>
        <w:t>ЧЕТВЕРГ</w:t>
      </w:r>
    </w:p>
    <w:tbl>
      <w:tblPr>
        <w:tblW w:w="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208"/>
        <w:gridCol w:w="1250"/>
      </w:tblGrid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Выход, г</w:t>
            </w:r>
          </w:p>
        </w:tc>
      </w:tr>
      <w:tr w:rsidR="008668D4" w:rsidRPr="001418E5" w:rsidTr="00967D28">
        <w:tc>
          <w:tcPr>
            <w:tcW w:w="4275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Блинчики с джемом (2 шт)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черный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8D4" w:rsidRPr="001418E5" w:rsidTr="00967D28">
        <w:trPr>
          <w:trHeight w:val="285"/>
        </w:trPr>
        <w:tc>
          <w:tcPr>
            <w:tcW w:w="817" w:type="dxa"/>
            <w:vMerge w:val="restart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 w:val="restart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Яблоко (свежее зел)</w:t>
            </w:r>
          </w:p>
        </w:tc>
        <w:tc>
          <w:tcPr>
            <w:tcW w:w="1250" w:type="dxa"/>
            <w:vMerge w:val="restart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8D4" w:rsidRPr="001418E5" w:rsidTr="00967D28">
        <w:trPr>
          <w:trHeight w:val="525"/>
        </w:trPr>
        <w:tc>
          <w:tcPr>
            <w:tcW w:w="817" w:type="dxa"/>
            <w:vMerge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8D4" w:rsidRPr="001418E5" w:rsidTr="00967D28">
        <w:tc>
          <w:tcPr>
            <w:tcW w:w="4275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 xml:space="preserve">Салат с пек. кап. и креветками 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Суп вермишелев. на курином бу-не с кур. филе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Тефтели из говядины 100/50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Капуста тушёная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черный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668D4" w:rsidRPr="001418E5" w:rsidTr="00967D28">
        <w:tc>
          <w:tcPr>
            <w:tcW w:w="4275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Булочка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668D4" w:rsidRPr="001418E5" w:rsidTr="00967D28">
        <w:tc>
          <w:tcPr>
            <w:tcW w:w="4275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Плов из курицы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Салат овощной (свекла с маслом)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черный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Чай, сахар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Кисломолочный продукт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8668D4" w:rsidRDefault="008668D4" w:rsidP="003A7634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8668D4" w:rsidRDefault="008668D4" w:rsidP="00602289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Default="008668D4" w:rsidP="00602289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Default="008668D4" w:rsidP="00602289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8668D4" w:rsidRDefault="008668D4" w:rsidP="00602289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8668D4" w:rsidRDefault="008668D4" w:rsidP="00602289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8668D4" w:rsidRDefault="008668D4" w:rsidP="00602289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8668D4" w:rsidRDefault="008668D4" w:rsidP="00602289">
      <w:pPr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:rsidR="008668D4" w:rsidRPr="0061029B" w:rsidRDefault="008668D4" w:rsidP="00967D28">
      <w:pPr>
        <w:spacing w:line="240" w:lineRule="auto"/>
        <w:rPr>
          <w:rFonts w:ascii="Times New Roman" w:hAnsi="Times New Roman"/>
          <w:b/>
          <w:color w:val="FF0000"/>
        </w:rPr>
      </w:pPr>
      <w:r w:rsidRPr="0061029B">
        <w:rPr>
          <w:rFonts w:ascii="Times New Roman" w:hAnsi="Times New Roman"/>
          <w:b/>
          <w:color w:val="FF0000"/>
        </w:rPr>
        <w:t>ПЯТНИЦА</w:t>
      </w:r>
    </w:p>
    <w:tbl>
      <w:tblPr>
        <w:tblW w:w="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208"/>
        <w:gridCol w:w="1230"/>
        <w:gridCol w:w="20"/>
      </w:tblGrid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1418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\</w:t>
            </w: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50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Выход, г</w:t>
            </w:r>
          </w:p>
        </w:tc>
      </w:tr>
      <w:tr w:rsidR="008668D4" w:rsidRPr="001418E5" w:rsidTr="00967D28">
        <w:trPr>
          <w:gridAfter w:val="1"/>
          <w:wAfter w:w="20" w:type="dxa"/>
        </w:trPr>
        <w:tc>
          <w:tcPr>
            <w:tcW w:w="4255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1250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Омлет паровой</w:t>
            </w:r>
          </w:p>
        </w:tc>
        <w:tc>
          <w:tcPr>
            <w:tcW w:w="1250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250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50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250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черный</w:t>
            </w:r>
          </w:p>
        </w:tc>
        <w:tc>
          <w:tcPr>
            <w:tcW w:w="1250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68D4" w:rsidRPr="001418E5" w:rsidTr="00967D28">
        <w:trPr>
          <w:gridAfter w:val="1"/>
          <w:wAfter w:w="20" w:type="dxa"/>
        </w:trPr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8668D4" w:rsidRPr="001418E5" w:rsidTr="00967D28">
        <w:trPr>
          <w:gridAfter w:val="1"/>
          <w:wAfter w:w="20" w:type="dxa"/>
        </w:trPr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Груша</w:t>
            </w:r>
          </w:p>
        </w:tc>
        <w:tc>
          <w:tcPr>
            <w:tcW w:w="1230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668D4" w:rsidRPr="001418E5" w:rsidTr="00967D28">
        <w:trPr>
          <w:gridAfter w:val="1"/>
          <w:wAfter w:w="20" w:type="dxa"/>
        </w:trPr>
        <w:tc>
          <w:tcPr>
            <w:tcW w:w="4255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 xml:space="preserve">Салат куриный с пекинской капустой </w:t>
            </w:r>
          </w:p>
        </w:tc>
        <w:tc>
          <w:tcPr>
            <w:tcW w:w="1250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100</w:t>
            </w:r>
            <w:r w:rsidRPr="001418E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418E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Суп-пюре из шампиньонов</w:t>
            </w:r>
          </w:p>
        </w:tc>
        <w:tc>
          <w:tcPr>
            <w:tcW w:w="1250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Голубцы фаршированные с индейкой</w:t>
            </w:r>
          </w:p>
        </w:tc>
        <w:tc>
          <w:tcPr>
            <w:tcW w:w="1250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250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черный</w:t>
            </w:r>
          </w:p>
        </w:tc>
        <w:tc>
          <w:tcPr>
            <w:tcW w:w="1250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250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668D4" w:rsidRPr="001418E5" w:rsidTr="00967D28">
        <w:trPr>
          <w:gridAfter w:val="1"/>
          <w:wAfter w:w="20" w:type="dxa"/>
        </w:trPr>
        <w:tc>
          <w:tcPr>
            <w:tcW w:w="4255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1250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Апельсин</w:t>
            </w:r>
          </w:p>
        </w:tc>
        <w:tc>
          <w:tcPr>
            <w:tcW w:w="1250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 xml:space="preserve">     200             </w:t>
            </w:r>
          </w:p>
        </w:tc>
      </w:tr>
      <w:tr w:rsidR="008668D4" w:rsidRPr="001418E5" w:rsidTr="00967D28">
        <w:trPr>
          <w:gridAfter w:val="1"/>
          <w:wAfter w:w="20" w:type="dxa"/>
        </w:trPr>
        <w:tc>
          <w:tcPr>
            <w:tcW w:w="4255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Филе трески на пару с слив.соусом</w:t>
            </w:r>
          </w:p>
        </w:tc>
        <w:tc>
          <w:tcPr>
            <w:tcW w:w="1250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100</w:t>
            </w:r>
            <w:r w:rsidRPr="001418E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418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50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Салат овощной с пек капутой</w:t>
            </w:r>
          </w:p>
        </w:tc>
        <w:tc>
          <w:tcPr>
            <w:tcW w:w="1250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250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черный</w:t>
            </w:r>
          </w:p>
        </w:tc>
        <w:tc>
          <w:tcPr>
            <w:tcW w:w="1250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Чай черный</w:t>
            </w:r>
          </w:p>
        </w:tc>
        <w:tc>
          <w:tcPr>
            <w:tcW w:w="1250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668D4" w:rsidRPr="001418E5" w:rsidTr="00967D28">
        <w:trPr>
          <w:trHeight w:val="85"/>
        </w:trPr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Кисломолочный продукт</w:t>
            </w:r>
          </w:p>
        </w:tc>
        <w:tc>
          <w:tcPr>
            <w:tcW w:w="1250" w:type="dxa"/>
            <w:gridSpan w:val="2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8668D4" w:rsidRPr="00775AB7" w:rsidRDefault="008668D4" w:rsidP="003A7634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8668D4" w:rsidRDefault="008668D4" w:rsidP="00602289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Default="008668D4" w:rsidP="00602289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Default="008668D4" w:rsidP="00602289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Default="008668D4" w:rsidP="00602289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Pr="0061029B" w:rsidRDefault="008668D4" w:rsidP="00967D28">
      <w:pPr>
        <w:spacing w:line="240" w:lineRule="auto"/>
        <w:rPr>
          <w:rFonts w:ascii="Times New Roman" w:hAnsi="Times New Roman"/>
          <w:b/>
          <w:color w:val="FF0000"/>
        </w:rPr>
      </w:pPr>
      <w:r w:rsidRPr="0061029B">
        <w:rPr>
          <w:rFonts w:ascii="Times New Roman" w:hAnsi="Times New Roman"/>
          <w:b/>
          <w:color w:val="FF0000"/>
        </w:rPr>
        <w:t>СУББОТА</w:t>
      </w:r>
    </w:p>
    <w:tbl>
      <w:tblPr>
        <w:tblW w:w="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208"/>
        <w:gridCol w:w="1250"/>
      </w:tblGrid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Выход, г</w:t>
            </w:r>
          </w:p>
        </w:tc>
      </w:tr>
      <w:tr w:rsidR="008668D4" w:rsidRPr="001418E5" w:rsidTr="00967D28">
        <w:tc>
          <w:tcPr>
            <w:tcW w:w="4275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Блинчики с творогом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черный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8D4" w:rsidRPr="001418E5" w:rsidTr="00967D28">
        <w:trPr>
          <w:trHeight w:val="375"/>
        </w:trPr>
        <w:tc>
          <w:tcPr>
            <w:tcW w:w="817" w:type="dxa"/>
            <w:vMerge w:val="restart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 w:val="restart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Яблоко (печен)</w:t>
            </w:r>
          </w:p>
        </w:tc>
        <w:tc>
          <w:tcPr>
            <w:tcW w:w="1250" w:type="dxa"/>
            <w:vMerge w:val="restart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8D4" w:rsidRPr="001418E5" w:rsidTr="00967D28">
        <w:trPr>
          <w:trHeight w:val="435"/>
        </w:trPr>
        <w:tc>
          <w:tcPr>
            <w:tcW w:w="817" w:type="dxa"/>
            <w:vMerge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8D4" w:rsidRPr="001418E5" w:rsidTr="00967D28">
        <w:tc>
          <w:tcPr>
            <w:tcW w:w="4275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Салат столичный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100/30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Суп рыбный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Перец фаршир. из</w:t>
            </w:r>
            <w:bookmarkStart w:id="0" w:name="_GoBack"/>
            <w:bookmarkEnd w:id="0"/>
            <w:r w:rsidRPr="001418E5">
              <w:rPr>
                <w:rFonts w:ascii="Times New Roman" w:hAnsi="Times New Roman"/>
                <w:sz w:val="24"/>
                <w:szCs w:val="24"/>
              </w:rPr>
              <w:t xml:space="preserve"> филе курицы.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черный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8D4" w:rsidRPr="001418E5" w:rsidTr="00967D28">
        <w:tc>
          <w:tcPr>
            <w:tcW w:w="4275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Булочка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668D4" w:rsidRPr="001418E5" w:rsidTr="00967D28">
        <w:tc>
          <w:tcPr>
            <w:tcW w:w="4275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Фрикадельки из индейки в томатном соусе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100/50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Картофель  отварной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Салат «чудо»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черный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68D4" w:rsidRPr="001418E5" w:rsidTr="00967D28">
        <w:tc>
          <w:tcPr>
            <w:tcW w:w="817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Кисломолочный продукт</w:t>
            </w:r>
          </w:p>
        </w:tc>
        <w:tc>
          <w:tcPr>
            <w:tcW w:w="1250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8668D4" w:rsidRDefault="008668D4" w:rsidP="00D1685E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8668D4" w:rsidRDefault="008668D4" w:rsidP="00042F9A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Default="008668D4" w:rsidP="00042F9A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Default="008668D4" w:rsidP="00042F9A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Default="008668D4" w:rsidP="00042F9A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Default="008668D4" w:rsidP="00042F9A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Default="008668D4" w:rsidP="00042F9A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Default="008668D4" w:rsidP="00042F9A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Default="008668D4" w:rsidP="00042F9A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Default="008668D4" w:rsidP="00042F9A">
      <w:pPr>
        <w:spacing w:line="240" w:lineRule="auto"/>
        <w:jc w:val="center"/>
        <w:rPr>
          <w:rFonts w:ascii="Times New Roman" w:hAnsi="Times New Roman"/>
          <w:b/>
        </w:rPr>
      </w:pPr>
    </w:p>
    <w:p w:rsidR="008668D4" w:rsidRPr="005D1533" w:rsidRDefault="008668D4" w:rsidP="00042F9A">
      <w:pPr>
        <w:spacing w:line="240" w:lineRule="auto"/>
        <w:jc w:val="center"/>
        <w:rPr>
          <w:rFonts w:ascii="Times New Roman" w:hAnsi="Times New Roman"/>
          <w:b/>
        </w:rPr>
      </w:pPr>
      <w:r w:rsidRPr="00311FCD">
        <w:rPr>
          <w:rFonts w:ascii="Times New Roman" w:hAnsi="Times New Roman"/>
          <w:b/>
          <w:color w:val="FF0000"/>
        </w:rPr>
        <w:t>ВО</w:t>
      </w:r>
      <w:r w:rsidRPr="0061029B">
        <w:rPr>
          <w:rFonts w:ascii="Times New Roman" w:hAnsi="Times New Roman"/>
          <w:b/>
          <w:color w:val="FF0000"/>
        </w:rPr>
        <w:t>СКРЕСЕНЬЕ</w:t>
      </w:r>
    </w:p>
    <w:tbl>
      <w:tblPr>
        <w:tblW w:w="4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9"/>
        <w:gridCol w:w="2241"/>
        <w:gridCol w:w="1242"/>
      </w:tblGrid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Выход, г</w:t>
            </w:r>
          </w:p>
        </w:tc>
      </w:tr>
      <w:tr w:rsidR="008668D4" w:rsidRPr="001418E5" w:rsidTr="00967D28">
        <w:tc>
          <w:tcPr>
            <w:tcW w:w="4292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Яйцо отварное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 шт</w:t>
            </w:r>
          </w:p>
        </w:tc>
      </w:tr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черный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8D4" w:rsidRPr="001418E5" w:rsidTr="00967D28">
        <w:trPr>
          <w:trHeight w:val="285"/>
        </w:trPr>
        <w:tc>
          <w:tcPr>
            <w:tcW w:w="809" w:type="dxa"/>
            <w:vMerge w:val="restart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8D4" w:rsidRPr="001418E5" w:rsidTr="00967D28">
        <w:trPr>
          <w:trHeight w:val="255"/>
        </w:trPr>
        <w:tc>
          <w:tcPr>
            <w:tcW w:w="809" w:type="dxa"/>
            <w:vMerge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 xml:space="preserve">Яблоко ( печен ) 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8D4" w:rsidRPr="001418E5" w:rsidTr="00967D28">
        <w:tc>
          <w:tcPr>
            <w:tcW w:w="4292" w:type="dxa"/>
            <w:gridSpan w:val="3"/>
          </w:tcPr>
          <w:p w:rsidR="008668D4" w:rsidRPr="001418E5" w:rsidRDefault="008668D4" w:rsidP="00967D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Обед</w:t>
            </w:r>
          </w:p>
        </w:tc>
      </w:tr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Салат крабовый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100/30</w:t>
            </w:r>
          </w:p>
        </w:tc>
      </w:tr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Щи вегетарианские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Котлеты куриные паровые в томатном соусе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100/50</w:t>
            </w:r>
          </w:p>
        </w:tc>
      </w:tr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Макароны/спагетти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черный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668D4" w:rsidRPr="001418E5" w:rsidTr="00967D28">
        <w:tc>
          <w:tcPr>
            <w:tcW w:w="4292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Булочка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Груша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8D4" w:rsidRPr="001418E5" w:rsidTr="00967D28">
        <w:tc>
          <w:tcPr>
            <w:tcW w:w="4292" w:type="dxa"/>
            <w:gridSpan w:val="3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8E5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</w:tr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Рагу овощное с говядиной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Салат овощной (греческий)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Хлеб черный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Чай, сахар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8D4" w:rsidRPr="001418E5" w:rsidTr="00967D28">
        <w:tc>
          <w:tcPr>
            <w:tcW w:w="809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668D4" w:rsidRPr="001418E5" w:rsidRDefault="008668D4" w:rsidP="0014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Кисломолочный продукт</w:t>
            </w:r>
          </w:p>
        </w:tc>
        <w:tc>
          <w:tcPr>
            <w:tcW w:w="1242" w:type="dxa"/>
          </w:tcPr>
          <w:p w:rsidR="008668D4" w:rsidRPr="001418E5" w:rsidRDefault="008668D4" w:rsidP="00141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8668D4" w:rsidRDefault="008668D4" w:rsidP="00D1685E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8668D4" w:rsidRPr="00775AB7" w:rsidRDefault="008668D4" w:rsidP="00D1685E">
      <w:pPr>
        <w:spacing w:line="240" w:lineRule="auto"/>
        <w:rPr>
          <w:rFonts w:ascii="Times New Roman" w:hAnsi="Times New Roman"/>
          <w:sz w:val="36"/>
          <w:szCs w:val="36"/>
        </w:rPr>
      </w:pPr>
    </w:p>
    <w:sectPr w:rsidR="008668D4" w:rsidRPr="00775AB7" w:rsidSect="004A0A71">
      <w:pgSz w:w="11906" w:h="16838" w:code="9"/>
      <w:pgMar w:top="1134" w:right="851" w:bottom="851" w:left="1701" w:header="709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067"/>
    <w:multiLevelType w:val="multilevel"/>
    <w:tmpl w:val="8A66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D38"/>
    <w:rsid w:val="00004C67"/>
    <w:rsid w:val="00005C62"/>
    <w:rsid w:val="00005FAA"/>
    <w:rsid w:val="00014E22"/>
    <w:rsid w:val="0002228A"/>
    <w:rsid w:val="00026ACE"/>
    <w:rsid w:val="0003004D"/>
    <w:rsid w:val="00031CCD"/>
    <w:rsid w:val="000428A3"/>
    <w:rsid w:val="00042F9A"/>
    <w:rsid w:val="00054D91"/>
    <w:rsid w:val="00063CD2"/>
    <w:rsid w:val="00067964"/>
    <w:rsid w:val="00073F01"/>
    <w:rsid w:val="000856E7"/>
    <w:rsid w:val="00091DA2"/>
    <w:rsid w:val="0009331C"/>
    <w:rsid w:val="000953A3"/>
    <w:rsid w:val="000B2910"/>
    <w:rsid w:val="000B5A87"/>
    <w:rsid w:val="000C1FAF"/>
    <w:rsid w:val="000C4FCB"/>
    <w:rsid w:val="00120CDE"/>
    <w:rsid w:val="00124239"/>
    <w:rsid w:val="001418E5"/>
    <w:rsid w:val="0014449E"/>
    <w:rsid w:val="0015326B"/>
    <w:rsid w:val="001646E7"/>
    <w:rsid w:val="00173A47"/>
    <w:rsid w:val="0019610B"/>
    <w:rsid w:val="001A2644"/>
    <w:rsid w:val="001A2B00"/>
    <w:rsid w:val="001A4C95"/>
    <w:rsid w:val="001A7734"/>
    <w:rsid w:val="001C0B79"/>
    <w:rsid w:val="001D4EC4"/>
    <w:rsid w:val="001E439E"/>
    <w:rsid w:val="001E6028"/>
    <w:rsid w:val="001F0C1D"/>
    <w:rsid w:val="001F5A3A"/>
    <w:rsid w:val="0020256C"/>
    <w:rsid w:val="0021139F"/>
    <w:rsid w:val="00212B2A"/>
    <w:rsid w:val="00231E23"/>
    <w:rsid w:val="0025463F"/>
    <w:rsid w:val="00255C5C"/>
    <w:rsid w:val="002722C0"/>
    <w:rsid w:val="002729B8"/>
    <w:rsid w:val="00281D85"/>
    <w:rsid w:val="00285FF4"/>
    <w:rsid w:val="00292416"/>
    <w:rsid w:val="00293BE9"/>
    <w:rsid w:val="002B0FA7"/>
    <w:rsid w:val="002D5CBA"/>
    <w:rsid w:val="002F2FCA"/>
    <w:rsid w:val="00311FCD"/>
    <w:rsid w:val="00322356"/>
    <w:rsid w:val="00361FCC"/>
    <w:rsid w:val="00362E72"/>
    <w:rsid w:val="00381A48"/>
    <w:rsid w:val="00383C41"/>
    <w:rsid w:val="003A21F1"/>
    <w:rsid w:val="003A5FAB"/>
    <w:rsid w:val="003A6757"/>
    <w:rsid w:val="003A7424"/>
    <w:rsid w:val="003A7634"/>
    <w:rsid w:val="003B3CCC"/>
    <w:rsid w:val="003D306B"/>
    <w:rsid w:val="003D428D"/>
    <w:rsid w:val="003E1F00"/>
    <w:rsid w:val="003E2B20"/>
    <w:rsid w:val="003E62D0"/>
    <w:rsid w:val="003F7AE9"/>
    <w:rsid w:val="00433998"/>
    <w:rsid w:val="00440043"/>
    <w:rsid w:val="00442457"/>
    <w:rsid w:val="00454119"/>
    <w:rsid w:val="00457C87"/>
    <w:rsid w:val="00463035"/>
    <w:rsid w:val="00472E05"/>
    <w:rsid w:val="00481928"/>
    <w:rsid w:val="004A0A71"/>
    <w:rsid w:val="004B188E"/>
    <w:rsid w:val="004C4E34"/>
    <w:rsid w:val="004D6D47"/>
    <w:rsid w:val="004E6E14"/>
    <w:rsid w:val="004F0784"/>
    <w:rsid w:val="00507262"/>
    <w:rsid w:val="00527C6E"/>
    <w:rsid w:val="0053441B"/>
    <w:rsid w:val="00565DD0"/>
    <w:rsid w:val="00570EF3"/>
    <w:rsid w:val="00574D79"/>
    <w:rsid w:val="00575457"/>
    <w:rsid w:val="00576A93"/>
    <w:rsid w:val="00577114"/>
    <w:rsid w:val="00593576"/>
    <w:rsid w:val="005B2C7D"/>
    <w:rsid w:val="005B5E5E"/>
    <w:rsid w:val="005B726C"/>
    <w:rsid w:val="005C0DAE"/>
    <w:rsid w:val="005C5F29"/>
    <w:rsid w:val="005D1533"/>
    <w:rsid w:val="005E3192"/>
    <w:rsid w:val="005E3416"/>
    <w:rsid w:val="005E4D2E"/>
    <w:rsid w:val="005F1AC6"/>
    <w:rsid w:val="00600BA1"/>
    <w:rsid w:val="00602289"/>
    <w:rsid w:val="0061029B"/>
    <w:rsid w:val="00622FDE"/>
    <w:rsid w:val="00655504"/>
    <w:rsid w:val="00673384"/>
    <w:rsid w:val="00682E6C"/>
    <w:rsid w:val="00683FFE"/>
    <w:rsid w:val="006854DC"/>
    <w:rsid w:val="006A0439"/>
    <w:rsid w:val="006A2E13"/>
    <w:rsid w:val="006E781C"/>
    <w:rsid w:val="006F0B01"/>
    <w:rsid w:val="006F183D"/>
    <w:rsid w:val="006F27AB"/>
    <w:rsid w:val="006F2A21"/>
    <w:rsid w:val="006F4D0F"/>
    <w:rsid w:val="00710DA1"/>
    <w:rsid w:val="00732F29"/>
    <w:rsid w:val="00744A5F"/>
    <w:rsid w:val="00753074"/>
    <w:rsid w:val="007672B9"/>
    <w:rsid w:val="00770610"/>
    <w:rsid w:val="007713C1"/>
    <w:rsid w:val="00775AB7"/>
    <w:rsid w:val="0077672B"/>
    <w:rsid w:val="007A2B03"/>
    <w:rsid w:val="007C77C9"/>
    <w:rsid w:val="007D40E3"/>
    <w:rsid w:val="007E5920"/>
    <w:rsid w:val="007F18D8"/>
    <w:rsid w:val="007F30D2"/>
    <w:rsid w:val="00807EB1"/>
    <w:rsid w:val="00834709"/>
    <w:rsid w:val="008357D3"/>
    <w:rsid w:val="00841E4A"/>
    <w:rsid w:val="0085228E"/>
    <w:rsid w:val="00860F42"/>
    <w:rsid w:val="008668D4"/>
    <w:rsid w:val="008728E7"/>
    <w:rsid w:val="00885636"/>
    <w:rsid w:val="0089207D"/>
    <w:rsid w:val="008A0F8E"/>
    <w:rsid w:val="008C1B98"/>
    <w:rsid w:val="008C61BF"/>
    <w:rsid w:val="00902670"/>
    <w:rsid w:val="00916BF1"/>
    <w:rsid w:val="00946262"/>
    <w:rsid w:val="0095611B"/>
    <w:rsid w:val="00967D28"/>
    <w:rsid w:val="00972D6D"/>
    <w:rsid w:val="00976D38"/>
    <w:rsid w:val="0098576E"/>
    <w:rsid w:val="009933E6"/>
    <w:rsid w:val="009D375F"/>
    <w:rsid w:val="009E144E"/>
    <w:rsid w:val="009F0114"/>
    <w:rsid w:val="009F2837"/>
    <w:rsid w:val="009F3D2B"/>
    <w:rsid w:val="00A0728A"/>
    <w:rsid w:val="00A14B06"/>
    <w:rsid w:val="00A31DC5"/>
    <w:rsid w:val="00A349F1"/>
    <w:rsid w:val="00A469A5"/>
    <w:rsid w:val="00A54A1E"/>
    <w:rsid w:val="00A6097D"/>
    <w:rsid w:val="00A62171"/>
    <w:rsid w:val="00A63DBE"/>
    <w:rsid w:val="00A6700B"/>
    <w:rsid w:val="00A82488"/>
    <w:rsid w:val="00A8479A"/>
    <w:rsid w:val="00A935D2"/>
    <w:rsid w:val="00A96CC8"/>
    <w:rsid w:val="00AB6B1E"/>
    <w:rsid w:val="00AC4865"/>
    <w:rsid w:val="00AC4C05"/>
    <w:rsid w:val="00AD6F88"/>
    <w:rsid w:val="00AE6EE4"/>
    <w:rsid w:val="00B07886"/>
    <w:rsid w:val="00B10094"/>
    <w:rsid w:val="00B22DEC"/>
    <w:rsid w:val="00B27603"/>
    <w:rsid w:val="00B35D62"/>
    <w:rsid w:val="00B36D8D"/>
    <w:rsid w:val="00B425CC"/>
    <w:rsid w:val="00B446EC"/>
    <w:rsid w:val="00B46587"/>
    <w:rsid w:val="00B46699"/>
    <w:rsid w:val="00B5016C"/>
    <w:rsid w:val="00B52017"/>
    <w:rsid w:val="00B522BB"/>
    <w:rsid w:val="00B5330E"/>
    <w:rsid w:val="00B53F7D"/>
    <w:rsid w:val="00B56B3C"/>
    <w:rsid w:val="00B5707F"/>
    <w:rsid w:val="00B7003F"/>
    <w:rsid w:val="00B75B35"/>
    <w:rsid w:val="00B761E8"/>
    <w:rsid w:val="00B76F71"/>
    <w:rsid w:val="00B84D83"/>
    <w:rsid w:val="00B9060B"/>
    <w:rsid w:val="00B95602"/>
    <w:rsid w:val="00BA07C4"/>
    <w:rsid w:val="00BA4759"/>
    <w:rsid w:val="00BB4B61"/>
    <w:rsid w:val="00BC624C"/>
    <w:rsid w:val="00BD7CA5"/>
    <w:rsid w:val="00C163EB"/>
    <w:rsid w:val="00C4479E"/>
    <w:rsid w:val="00C56641"/>
    <w:rsid w:val="00C807D9"/>
    <w:rsid w:val="00C92059"/>
    <w:rsid w:val="00CA11F7"/>
    <w:rsid w:val="00CA2586"/>
    <w:rsid w:val="00CA4DFD"/>
    <w:rsid w:val="00CB232E"/>
    <w:rsid w:val="00CB6BF0"/>
    <w:rsid w:val="00CD4C84"/>
    <w:rsid w:val="00CE3076"/>
    <w:rsid w:val="00CE496E"/>
    <w:rsid w:val="00CF04BA"/>
    <w:rsid w:val="00D034F9"/>
    <w:rsid w:val="00D06FE9"/>
    <w:rsid w:val="00D10815"/>
    <w:rsid w:val="00D1685E"/>
    <w:rsid w:val="00D2698F"/>
    <w:rsid w:val="00D30259"/>
    <w:rsid w:val="00D31CC1"/>
    <w:rsid w:val="00D32C5D"/>
    <w:rsid w:val="00D33AEF"/>
    <w:rsid w:val="00D3620B"/>
    <w:rsid w:val="00D405BB"/>
    <w:rsid w:val="00D5032E"/>
    <w:rsid w:val="00D5093B"/>
    <w:rsid w:val="00D64EE9"/>
    <w:rsid w:val="00D72D88"/>
    <w:rsid w:val="00D73136"/>
    <w:rsid w:val="00D7561C"/>
    <w:rsid w:val="00D86CD0"/>
    <w:rsid w:val="00DA4AF6"/>
    <w:rsid w:val="00DA719C"/>
    <w:rsid w:val="00DA7C42"/>
    <w:rsid w:val="00DB5BF6"/>
    <w:rsid w:val="00DB6FDB"/>
    <w:rsid w:val="00DD4BB6"/>
    <w:rsid w:val="00DD5AF9"/>
    <w:rsid w:val="00DE62B0"/>
    <w:rsid w:val="00E04064"/>
    <w:rsid w:val="00E069BA"/>
    <w:rsid w:val="00E12C7C"/>
    <w:rsid w:val="00E174BC"/>
    <w:rsid w:val="00E21B9A"/>
    <w:rsid w:val="00E413A0"/>
    <w:rsid w:val="00E61C38"/>
    <w:rsid w:val="00E62E62"/>
    <w:rsid w:val="00E64980"/>
    <w:rsid w:val="00E6699E"/>
    <w:rsid w:val="00E73CDC"/>
    <w:rsid w:val="00E84C7A"/>
    <w:rsid w:val="00E92109"/>
    <w:rsid w:val="00E965B3"/>
    <w:rsid w:val="00EB4B60"/>
    <w:rsid w:val="00EB74FE"/>
    <w:rsid w:val="00EC13F7"/>
    <w:rsid w:val="00EC287A"/>
    <w:rsid w:val="00EC7C18"/>
    <w:rsid w:val="00EE50CC"/>
    <w:rsid w:val="00EE7156"/>
    <w:rsid w:val="00EF0F02"/>
    <w:rsid w:val="00F047DD"/>
    <w:rsid w:val="00F2031A"/>
    <w:rsid w:val="00F27D1B"/>
    <w:rsid w:val="00F30D3B"/>
    <w:rsid w:val="00F56007"/>
    <w:rsid w:val="00F63395"/>
    <w:rsid w:val="00F73261"/>
    <w:rsid w:val="00F8518E"/>
    <w:rsid w:val="00F91573"/>
    <w:rsid w:val="00FA0E9C"/>
    <w:rsid w:val="00FB0094"/>
    <w:rsid w:val="00FC7BC6"/>
    <w:rsid w:val="00FD4EFC"/>
    <w:rsid w:val="00FF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11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2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F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B53F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3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53F7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53F7D"/>
    <w:rPr>
      <w:b/>
      <w:bCs/>
    </w:rPr>
  </w:style>
  <w:style w:type="table" w:styleId="TableGrid">
    <w:name w:val="Table Grid"/>
    <w:basedOn w:val="TableNormal"/>
    <w:uiPriority w:val="99"/>
    <w:rsid w:val="00C920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1564</TotalTime>
  <Pages>7</Pages>
  <Words>641</Words>
  <Characters>3657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47</cp:revision>
  <cp:lastPrinted>2024-10-30T12:56:00Z</cp:lastPrinted>
  <dcterms:created xsi:type="dcterms:W3CDTF">2024-05-21T13:59:00Z</dcterms:created>
  <dcterms:modified xsi:type="dcterms:W3CDTF">2025-01-17T13:43:00Z</dcterms:modified>
</cp:coreProperties>
</file>